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0663" w14:textId="215CCD64" w:rsidR="00697BE5" w:rsidRPr="00697BE5" w:rsidRDefault="00697BE5" w:rsidP="00D7552A">
      <w:pPr>
        <w:pStyle w:val="Title"/>
        <w:jc w:val="center"/>
        <w:rPr>
          <w:sz w:val="14"/>
        </w:rPr>
      </w:pPr>
    </w:p>
    <w:p w14:paraId="0217C515" w14:textId="77777777" w:rsidR="003E7ECF" w:rsidRPr="00AA00BF" w:rsidRDefault="00D7552A" w:rsidP="00D7552A">
      <w:pPr>
        <w:pStyle w:val="Title"/>
        <w:jc w:val="center"/>
        <w:rPr>
          <w:b/>
          <w:sz w:val="48"/>
        </w:rPr>
      </w:pPr>
      <w:r w:rsidRPr="00AA00BF">
        <w:rPr>
          <w:b/>
          <w:sz w:val="48"/>
        </w:rPr>
        <w:t>Bank Account Letter Request</w:t>
      </w:r>
    </w:p>
    <w:p w14:paraId="64F0642F" w14:textId="77777777" w:rsidR="003E7ECF" w:rsidRDefault="003E7ECF"/>
    <w:p w14:paraId="754049B2" w14:textId="77777777" w:rsidR="00247E4B" w:rsidRDefault="00D7552A">
      <w:r>
        <w:t>Due</w:t>
      </w:r>
      <w:r w:rsidR="00247E4B">
        <w:t xml:space="preserve"> to the number of requests we receive we are</w:t>
      </w:r>
      <w:r w:rsidR="00103EF1">
        <w:t>,</w:t>
      </w:r>
      <w:r>
        <w:t xml:space="preserve"> unfortunately, </w:t>
      </w:r>
      <w:r w:rsidR="00247E4B">
        <w:t xml:space="preserve">unable to produce letters </w:t>
      </w:r>
      <w:r>
        <w:t>instantly</w:t>
      </w:r>
      <w:r w:rsidR="00247E4B">
        <w:t xml:space="preserve"> on request. Please fill in the information below and we will issue a letter to you as soon as possible, usually within the next 4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47E4B" w14:paraId="7C519F29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4EFD31E5" w14:textId="210B85B1" w:rsidR="00103EF1" w:rsidRDefault="00A24A68" w:rsidP="00A24A68">
            <w:r>
              <w:t>FULL NAME: as it appears on your passport</w:t>
            </w:r>
          </w:p>
        </w:tc>
        <w:tc>
          <w:tcPr>
            <w:tcW w:w="6803" w:type="dxa"/>
          </w:tcPr>
          <w:p w14:paraId="626FF688" w14:textId="77777777" w:rsidR="00247E4B" w:rsidRDefault="00247E4B"/>
        </w:tc>
      </w:tr>
      <w:tr w:rsidR="00103EF1" w14:paraId="641E0E23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48C50FC7" w14:textId="4D1C4E87" w:rsidR="00103EF1" w:rsidRDefault="00A24A68">
            <w:r>
              <w:t>DATE OF BIRTH</w:t>
            </w:r>
          </w:p>
          <w:p w14:paraId="4AFB11B8" w14:textId="77777777" w:rsidR="00103EF1" w:rsidRDefault="00103EF1"/>
        </w:tc>
        <w:tc>
          <w:tcPr>
            <w:tcW w:w="6803" w:type="dxa"/>
          </w:tcPr>
          <w:p w14:paraId="1CE3A42D" w14:textId="77777777" w:rsidR="00103EF1" w:rsidRDefault="00103EF1"/>
        </w:tc>
      </w:tr>
      <w:tr w:rsidR="00247E4B" w14:paraId="062F4FF7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63A8D067" w14:textId="51FD70E0" w:rsidR="00103EF1" w:rsidRDefault="00A24A68">
            <w:r>
              <w:t>JOB TITLE</w:t>
            </w:r>
          </w:p>
          <w:p w14:paraId="5E4FF73A" w14:textId="77777777" w:rsidR="00103EF1" w:rsidRDefault="00103EF1"/>
        </w:tc>
        <w:tc>
          <w:tcPr>
            <w:tcW w:w="6803" w:type="dxa"/>
          </w:tcPr>
          <w:p w14:paraId="3CCC56EB" w14:textId="77777777" w:rsidR="00247E4B" w:rsidRDefault="00247E4B"/>
        </w:tc>
      </w:tr>
      <w:tr w:rsidR="00247E4B" w14:paraId="36068F10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601B5AFE" w14:textId="17384151" w:rsidR="00247E4B" w:rsidRDefault="00A24A68">
            <w:r>
              <w:t>SALARY</w:t>
            </w:r>
          </w:p>
          <w:p w14:paraId="5D7919AE" w14:textId="77777777" w:rsidR="00103EF1" w:rsidRDefault="00103EF1"/>
        </w:tc>
        <w:tc>
          <w:tcPr>
            <w:tcW w:w="6803" w:type="dxa"/>
          </w:tcPr>
          <w:p w14:paraId="09DB1D7A" w14:textId="77777777" w:rsidR="00247E4B" w:rsidRDefault="00247E4B"/>
        </w:tc>
      </w:tr>
      <w:tr w:rsidR="00247E4B" w14:paraId="784C840B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24E01812" w14:textId="02E0276E" w:rsidR="00103EF1" w:rsidRDefault="00A24A68">
            <w:r>
              <w:t>LENGTH OF CONTRACT</w:t>
            </w:r>
          </w:p>
          <w:p w14:paraId="44081F5D" w14:textId="77777777" w:rsidR="00103EF1" w:rsidRDefault="00103EF1"/>
        </w:tc>
        <w:tc>
          <w:tcPr>
            <w:tcW w:w="6803" w:type="dxa"/>
          </w:tcPr>
          <w:p w14:paraId="06A80ECD" w14:textId="77777777" w:rsidR="00247E4B" w:rsidRDefault="00247E4B"/>
        </w:tc>
      </w:tr>
      <w:tr w:rsidR="00247E4B" w14:paraId="6390A8C1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2A729554" w14:textId="3DAB0D11" w:rsidR="00247E4B" w:rsidRDefault="00A24A68">
            <w:r>
              <w:t>START DATE</w:t>
            </w:r>
          </w:p>
          <w:p w14:paraId="50D922C4" w14:textId="77777777" w:rsidR="00103EF1" w:rsidRDefault="00103EF1"/>
        </w:tc>
        <w:tc>
          <w:tcPr>
            <w:tcW w:w="6803" w:type="dxa"/>
          </w:tcPr>
          <w:p w14:paraId="35178D33" w14:textId="77777777" w:rsidR="00247E4B" w:rsidRDefault="00247E4B"/>
        </w:tc>
      </w:tr>
      <w:tr w:rsidR="00247E4B" w14:paraId="2B00A825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3FA6DC0A" w14:textId="38DBB277" w:rsidR="00247E4B" w:rsidRDefault="00A24A68">
            <w:r>
              <w:t>SCHOOL/DEPARTMENT</w:t>
            </w:r>
          </w:p>
          <w:p w14:paraId="7F5442FF" w14:textId="77777777" w:rsidR="00103EF1" w:rsidRDefault="00103EF1"/>
          <w:p w14:paraId="5E9B28E5" w14:textId="77777777" w:rsidR="00103EF1" w:rsidRDefault="00103EF1"/>
        </w:tc>
        <w:tc>
          <w:tcPr>
            <w:tcW w:w="6803" w:type="dxa"/>
          </w:tcPr>
          <w:p w14:paraId="017CC791" w14:textId="77777777" w:rsidR="00247E4B" w:rsidRDefault="00247E4B"/>
        </w:tc>
      </w:tr>
      <w:tr w:rsidR="00247E4B" w14:paraId="25623E0F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533F5C32" w14:textId="18700B64" w:rsidR="00247E4B" w:rsidRDefault="00A24A68">
            <w:r>
              <w:t>EMAIL ADDRESS</w:t>
            </w:r>
          </w:p>
          <w:p w14:paraId="40C0DDD1" w14:textId="77777777" w:rsidR="00103EF1" w:rsidRDefault="00103EF1"/>
        </w:tc>
        <w:tc>
          <w:tcPr>
            <w:tcW w:w="6803" w:type="dxa"/>
          </w:tcPr>
          <w:p w14:paraId="420A6F72" w14:textId="77777777" w:rsidR="00247E4B" w:rsidRDefault="00247E4B"/>
        </w:tc>
      </w:tr>
      <w:tr w:rsidR="00247E4B" w14:paraId="3BA5701A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44F39087" w14:textId="14E752A6" w:rsidR="00247E4B" w:rsidRDefault="00A24A68">
            <w:r>
              <w:t>PHONE NUMBER</w:t>
            </w:r>
          </w:p>
          <w:p w14:paraId="4EFC6508" w14:textId="77777777" w:rsidR="00103EF1" w:rsidRDefault="00103EF1"/>
        </w:tc>
        <w:tc>
          <w:tcPr>
            <w:tcW w:w="6803" w:type="dxa"/>
          </w:tcPr>
          <w:p w14:paraId="43BCC384" w14:textId="77777777" w:rsidR="00247E4B" w:rsidRDefault="00247E4B"/>
        </w:tc>
      </w:tr>
      <w:tr w:rsidR="00247E4B" w14:paraId="1EE35441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54CA646B" w14:textId="09EA25C0" w:rsidR="00247E4B" w:rsidRDefault="00A24A68">
            <w:r>
              <w:t>HOME ADDRESS</w:t>
            </w:r>
          </w:p>
          <w:p w14:paraId="5B83D80B" w14:textId="56DD728F" w:rsidR="00103EF1" w:rsidRDefault="00247E4B">
            <w:pPr>
              <w:rPr>
                <w:color w:val="FF0000"/>
              </w:rPr>
            </w:pPr>
            <w:r w:rsidRPr="00247E4B">
              <w:rPr>
                <w:color w:val="FF0000"/>
              </w:rPr>
              <w:t>(for most banks this will need to be a residential address in the UK)</w:t>
            </w:r>
          </w:p>
          <w:p w14:paraId="70E58BCA" w14:textId="77777777" w:rsidR="00103EF1" w:rsidRDefault="00103EF1"/>
        </w:tc>
        <w:tc>
          <w:tcPr>
            <w:tcW w:w="6803" w:type="dxa"/>
          </w:tcPr>
          <w:p w14:paraId="3130B24E" w14:textId="77777777" w:rsidR="00247E4B" w:rsidRDefault="00247E4B"/>
          <w:p w14:paraId="2A23A201" w14:textId="7C0CFDBC" w:rsidR="00AA00BF" w:rsidRDefault="00AA00BF"/>
          <w:p w14:paraId="340AD6E8" w14:textId="77777777" w:rsidR="00AA00BF" w:rsidRDefault="00AA00BF"/>
        </w:tc>
      </w:tr>
      <w:tr w:rsidR="00247E4B" w14:paraId="6ADEDB3F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12241084" w14:textId="043C79F2" w:rsidR="00247E4B" w:rsidRDefault="00A24A68">
            <w:r>
              <w:t>WORK ADDRESS</w:t>
            </w:r>
          </w:p>
          <w:p w14:paraId="0C9A55B3" w14:textId="77777777" w:rsidR="00103EF1" w:rsidRDefault="00103EF1"/>
          <w:p w14:paraId="17D65AEB" w14:textId="77777777" w:rsidR="00103EF1" w:rsidRDefault="00103EF1"/>
          <w:p w14:paraId="156AA744" w14:textId="6C556992" w:rsidR="00103EF1" w:rsidRDefault="00103EF1"/>
          <w:p w14:paraId="23BFF23D" w14:textId="77777777" w:rsidR="00C8552C" w:rsidRDefault="00C8552C">
            <w:bookmarkStart w:id="0" w:name="_GoBack"/>
            <w:bookmarkEnd w:id="0"/>
          </w:p>
          <w:p w14:paraId="379F9087" w14:textId="77777777" w:rsidR="00103EF1" w:rsidRDefault="00103EF1"/>
        </w:tc>
        <w:tc>
          <w:tcPr>
            <w:tcW w:w="6803" w:type="dxa"/>
          </w:tcPr>
          <w:p w14:paraId="7F78670D" w14:textId="77777777" w:rsidR="00247E4B" w:rsidRDefault="00247E4B"/>
          <w:p w14:paraId="49166006" w14:textId="77777777" w:rsidR="00AA00BF" w:rsidRDefault="00AA00BF"/>
          <w:p w14:paraId="7A6E9B38" w14:textId="77777777" w:rsidR="00AA00BF" w:rsidRDefault="00AA00BF"/>
          <w:p w14:paraId="746AF676" w14:textId="77777777" w:rsidR="00AA00BF" w:rsidRDefault="00AA00BF"/>
          <w:p w14:paraId="467E0050" w14:textId="77777777" w:rsidR="00AA00BF" w:rsidRDefault="00AA00BF"/>
        </w:tc>
      </w:tr>
      <w:tr w:rsidR="00247E4B" w14:paraId="165A7981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028DE618" w14:textId="16073532" w:rsidR="00247E4B" w:rsidRDefault="00A24A68">
            <w:r>
              <w:lastRenderedPageBreak/>
              <w:t>PREVIOUS HOME ADDRESS</w:t>
            </w:r>
          </w:p>
          <w:p w14:paraId="018994B2" w14:textId="77777777" w:rsidR="00103EF1" w:rsidRDefault="00103EF1"/>
          <w:p w14:paraId="161A2DBC" w14:textId="77777777" w:rsidR="00103EF1" w:rsidRDefault="00103EF1"/>
          <w:p w14:paraId="05593A34" w14:textId="77777777" w:rsidR="00103EF1" w:rsidRDefault="00103EF1"/>
          <w:p w14:paraId="4B1A7EA5" w14:textId="77777777" w:rsidR="00103EF1" w:rsidRDefault="00103EF1"/>
        </w:tc>
        <w:tc>
          <w:tcPr>
            <w:tcW w:w="6803" w:type="dxa"/>
          </w:tcPr>
          <w:p w14:paraId="52796668" w14:textId="77777777" w:rsidR="00247E4B" w:rsidRDefault="00247E4B"/>
        </w:tc>
      </w:tr>
      <w:tr w:rsidR="00247E4B" w14:paraId="367CA55A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27F3F58C" w14:textId="01BFD45D" w:rsidR="00103EF1" w:rsidRDefault="00A24A68" w:rsidP="00247E4B">
            <w:r>
              <w:t>BANK NAME &amp; LOCATION:</w:t>
            </w:r>
          </w:p>
          <w:p w14:paraId="7795D10A" w14:textId="71F56C9A" w:rsidR="00A24A68" w:rsidRDefault="00A24A68" w:rsidP="00247E4B"/>
          <w:p w14:paraId="06ADB8E9" w14:textId="2E82B900" w:rsidR="00A24A68" w:rsidRDefault="00A24A68" w:rsidP="00247E4B">
            <w:r>
              <w:t xml:space="preserve">Please specify location/address, preferably street name. </w:t>
            </w:r>
          </w:p>
          <w:p w14:paraId="40BDAC8E" w14:textId="77777777" w:rsidR="00247E4B" w:rsidRDefault="00247E4B"/>
        </w:tc>
        <w:tc>
          <w:tcPr>
            <w:tcW w:w="6803" w:type="dxa"/>
          </w:tcPr>
          <w:p w14:paraId="47919136" w14:textId="70F7C648" w:rsidR="00247E4B" w:rsidRDefault="00247E4B" w:rsidP="00A24A68">
            <w:r>
              <w:t>(</w:t>
            </w:r>
            <w:proofErr w:type="gramStart"/>
            <w:r>
              <w:t>e.g</w:t>
            </w:r>
            <w:proofErr w:type="gramEnd"/>
            <w:r>
              <w:t>. Royal Bank of Scotland</w:t>
            </w:r>
            <w:r w:rsidR="00A24A68">
              <w:t xml:space="preserve"> – Royal Mile</w:t>
            </w:r>
            <w:r>
              <w:t>, Bank of Scotland</w:t>
            </w:r>
            <w:r w:rsidR="00A24A68">
              <w:t xml:space="preserve"> – Cameron Toll etc. </w:t>
            </w:r>
            <w:r>
              <w:t>)</w:t>
            </w:r>
          </w:p>
        </w:tc>
      </w:tr>
      <w:tr w:rsidR="00247E4B" w14:paraId="22C0252B" w14:textId="77777777" w:rsidTr="00A24A68">
        <w:tc>
          <w:tcPr>
            <w:tcW w:w="2547" w:type="dxa"/>
            <w:shd w:val="clear" w:color="auto" w:fill="B3D5AB" w:themeFill="accent4" w:themeFillTint="66"/>
          </w:tcPr>
          <w:p w14:paraId="66E03447" w14:textId="77777777" w:rsidR="00247E4B" w:rsidRDefault="00247E4B" w:rsidP="00247E4B">
            <w:r>
              <w:t>Do you have an appointment with the bank? If so please state when (we will do all we can to have the letter ready before your appointment).</w:t>
            </w:r>
          </w:p>
          <w:p w14:paraId="424265AE" w14:textId="77777777" w:rsidR="00247E4B" w:rsidRDefault="00247E4B"/>
        </w:tc>
        <w:tc>
          <w:tcPr>
            <w:tcW w:w="6803" w:type="dxa"/>
          </w:tcPr>
          <w:p w14:paraId="08438E8B" w14:textId="77777777" w:rsidR="00247E4B" w:rsidRDefault="00247E4B"/>
        </w:tc>
      </w:tr>
      <w:tr w:rsidR="00247E4B" w14:paraId="5F987CE6" w14:textId="77777777" w:rsidTr="000654E8">
        <w:tc>
          <w:tcPr>
            <w:tcW w:w="9350" w:type="dxa"/>
            <w:gridSpan w:val="2"/>
          </w:tcPr>
          <w:p w14:paraId="405E9EB7" w14:textId="52255C12" w:rsidR="00247E4B" w:rsidRPr="00247E4B" w:rsidRDefault="00A24A68" w:rsidP="00247E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PLEASE NOTE: all letters will now be emailed to you unless a hard copy is required. If you require a print out of the letter please specify which address you would like it to be sent to. </w:t>
            </w:r>
          </w:p>
          <w:p w14:paraId="08FB9FE3" w14:textId="77777777" w:rsidR="00247E4B" w:rsidRDefault="00247E4B" w:rsidP="00247E4B"/>
          <w:p w14:paraId="38316CEE" w14:textId="77777777" w:rsidR="00247E4B" w:rsidRDefault="00247E4B" w:rsidP="00247E4B"/>
          <w:p w14:paraId="5B2CB968" w14:textId="77777777" w:rsidR="00247E4B" w:rsidRDefault="00247E4B" w:rsidP="00247E4B"/>
          <w:p w14:paraId="5DD1A78A" w14:textId="77777777" w:rsidR="00247E4B" w:rsidRDefault="00247E4B"/>
          <w:p w14:paraId="4F155464" w14:textId="77777777" w:rsidR="00103EF1" w:rsidRDefault="00103EF1"/>
          <w:p w14:paraId="00535274" w14:textId="77777777" w:rsidR="00103EF1" w:rsidRDefault="00103EF1"/>
          <w:p w14:paraId="178EE29E" w14:textId="77777777" w:rsidR="00103EF1" w:rsidRDefault="00103EF1"/>
        </w:tc>
      </w:tr>
    </w:tbl>
    <w:p w14:paraId="77FC5FEB" w14:textId="03484BF3" w:rsidR="006E10D4" w:rsidRDefault="006E10D4" w:rsidP="006E10D4">
      <w:pPr>
        <w:rPr>
          <w:rFonts w:ascii="Calibri" w:hAnsi="Calibri"/>
          <w:b/>
          <w:sz w:val="24"/>
          <w:szCs w:val="24"/>
        </w:rPr>
      </w:pPr>
    </w:p>
    <w:p w14:paraId="2EC4860A" w14:textId="77777777" w:rsidR="002C5F0A" w:rsidRDefault="002C5F0A" w:rsidP="002C5F0A">
      <w:r w:rsidRPr="00103EF1">
        <w:rPr>
          <w:b/>
          <w:color w:val="FF0000"/>
          <w:sz w:val="28"/>
          <w:szCs w:val="28"/>
        </w:rPr>
        <w:t>ACADEMIC VISITORS ONLY: For job title please state ‘Academic Visitor’. For salary please state your monthly allowance and who is funding your visit.</w:t>
      </w:r>
    </w:p>
    <w:p w14:paraId="07965EEE" w14:textId="77777777" w:rsidR="002C5F0A" w:rsidRDefault="002C5F0A" w:rsidP="002C5F0A">
      <w:pPr>
        <w:rPr>
          <w:rFonts w:ascii="Calibri" w:hAnsi="Calibri"/>
          <w:b/>
          <w:sz w:val="24"/>
          <w:szCs w:val="24"/>
        </w:rPr>
      </w:pPr>
    </w:p>
    <w:p w14:paraId="27F8C105" w14:textId="77777777" w:rsidR="006E10D4" w:rsidRDefault="006E10D4" w:rsidP="006E10D4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Privacy Statement</w:t>
      </w:r>
    </w:p>
    <w:p w14:paraId="0D11A008" w14:textId="77777777" w:rsidR="006E10D4" w:rsidRDefault="006E10D4" w:rsidP="006E10D4">
      <w:pPr>
        <w:rPr>
          <w:rFonts w:ascii="Calibri" w:hAnsi="Calibri"/>
          <w:sz w:val="24"/>
          <w:szCs w:val="24"/>
        </w:rPr>
      </w:pPr>
      <w:r w:rsidRPr="004D73FF">
        <w:rPr>
          <w:rFonts w:ascii="Calibri" w:hAnsi="Calibri"/>
          <w:sz w:val="24"/>
          <w:szCs w:val="24"/>
        </w:rPr>
        <w:t>For information on how we use your data, how long we keep it for and if we share it with third parties, please refer to the</w:t>
      </w:r>
      <w:r>
        <w:rPr>
          <w:rFonts w:ascii="Calibri" w:hAnsi="Calibri"/>
          <w:sz w:val="24"/>
          <w:szCs w:val="24"/>
        </w:rPr>
        <w:t xml:space="preserve"> following Privacy Notices:</w:t>
      </w:r>
    </w:p>
    <w:p w14:paraId="783503C2" w14:textId="04243FEA" w:rsidR="006E10D4" w:rsidRDefault="00C8552C" w:rsidP="006E10D4">
      <w:pPr>
        <w:rPr>
          <w:rFonts w:ascii="Calibri" w:hAnsi="Calibri"/>
          <w:sz w:val="24"/>
          <w:szCs w:val="24"/>
        </w:rPr>
      </w:pPr>
      <w:hyperlink r:id="rId9" w:history="1">
        <w:r w:rsidR="006E10D4" w:rsidRPr="00530DD0">
          <w:rPr>
            <w:rStyle w:val="Hyperlink"/>
            <w:rFonts w:ascii="Calibri" w:hAnsi="Calibri"/>
            <w:sz w:val="24"/>
            <w:szCs w:val="24"/>
          </w:rPr>
          <w:t>Privacy Notice for Staff</w:t>
        </w:r>
      </w:hyperlink>
      <w:r w:rsidR="006E10D4">
        <w:rPr>
          <w:rFonts w:ascii="Calibri" w:hAnsi="Calibri"/>
          <w:sz w:val="24"/>
          <w:szCs w:val="24"/>
        </w:rPr>
        <w:t xml:space="preserve"> </w:t>
      </w:r>
    </w:p>
    <w:p w14:paraId="24DE13CD" w14:textId="09B17501" w:rsidR="006E10D4" w:rsidRPr="004D73FF" w:rsidRDefault="00C8552C" w:rsidP="006E10D4">
      <w:pPr>
        <w:rPr>
          <w:rFonts w:ascii="Calibri" w:hAnsi="Calibri"/>
          <w:sz w:val="24"/>
          <w:szCs w:val="24"/>
        </w:rPr>
      </w:pPr>
      <w:hyperlink r:id="rId10" w:history="1">
        <w:r w:rsidR="006E10D4" w:rsidRPr="00B7673F">
          <w:rPr>
            <w:rStyle w:val="Hyperlink"/>
            <w:rFonts w:ascii="Calibri" w:hAnsi="Calibri"/>
            <w:sz w:val="24"/>
            <w:szCs w:val="24"/>
          </w:rPr>
          <w:t>Privacy Notice for Visitor</w:t>
        </w:r>
      </w:hyperlink>
    </w:p>
    <w:sectPr w:rsidR="006E10D4" w:rsidRPr="004D73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2AF7" w14:textId="77777777" w:rsidR="00951774" w:rsidRDefault="00951774" w:rsidP="00951774">
      <w:pPr>
        <w:spacing w:after="0" w:line="240" w:lineRule="auto"/>
      </w:pPr>
      <w:r>
        <w:separator/>
      </w:r>
    </w:p>
  </w:endnote>
  <w:endnote w:type="continuationSeparator" w:id="0">
    <w:p w14:paraId="10362052" w14:textId="77777777" w:rsidR="00951774" w:rsidRDefault="00951774" w:rsidP="0095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80F9" w14:textId="1DE78467" w:rsidR="003C0542" w:rsidRDefault="003C0542">
    <w:pPr>
      <w:pStyle w:val="Footer"/>
    </w:pPr>
    <w:r>
      <w:t>Updated May 201</w:t>
    </w:r>
    <w:r w:rsidR="00A24A68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732D" w14:textId="77777777" w:rsidR="00951774" w:rsidRDefault="00951774" w:rsidP="00951774">
      <w:pPr>
        <w:spacing w:after="0" w:line="240" w:lineRule="auto"/>
      </w:pPr>
      <w:r>
        <w:separator/>
      </w:r>
    </w:p>
  </w:footnote>
  <w:footnote w:type="continuationSeparator" w:id="0">
    <w:p w14:paraId="2E2D4E21" w14:textId="77777777" w:rsidR="00951774" w:rsidRDefault="00951774" w:rsidP="0095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34DF" w14:textId="3AADDE13" w:rsidR="00951774" w:rsidRDefault="002C5F0A" w:rsidP="00AA00BF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B2D4735" wp14:editId="5311A0F5">
          <wp:extent cx="4837177" cy="781073"/>
          <wp:effectExtent l="0" t="0" r="1905" b="0"/>
          <wp:docPr id="3" name="Picture 3" descr="C:\Users\chennes3\AppData\Local\Microsoft\Windows\Temporary Internet Files\Content.Word\UoE_Horizontal Logo_CMY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ennes3\AppData\Local\Microsoft\Windows\Temporary Internet Files\Content.Word\UoE_Horizontal Logo_CMYK_v1_1602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1792" cy="791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B"/>
    <w:rsid w:val="00103EF1"/>
    <w:rsid w:val="00247E4B"/>
    <w:rsid w:val="002C5F0A"/>
    <w:rsid w:val="003C0542"/>
    <w:rsid w:val="003E7ECF"/>
    <w:rsid w:val="00530DD0"/>
    <w:rsid w:val="005A233C"/>
    <w:rsid w:val="00697BE5"/>
    <w:rsid w:val="006E10D4"/>
    <w:rsid w:val="00951774"/>
    <w:rsid w:val="00A24A68"/>
    <w:rsid w:val="00A81E96"/>
    <w:rsid w:val="00AA00BF"/>
    <w:rsid w:val="00B7673F"/>
    <w:rsid w:val="00C8552C"/>
    <w:rsid w:val="00D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7EF6AE"/>
  <w15:chartTrackingRefBased/>
  <w15:docId w15:val="{E344FA93-511D-47AC-A943-7E8AFD1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4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74"/>
  </w:style>
  <w:style w:type="paragraph" w:styleId="Footer">
    <w:name w:val="footer"/>
    <w:basedOn w:val="Normal"/>
    <w:link w:val="FooterChar"/>
    <w:uiPriority w:val="99"/>
    <w:unhideWhenUsed/>
    <w:rsid w:val="00951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74"/>
  </w:style>
  <w:style w:type="character" w:styleId="Hyperlink">
    <w:name w:val="Hyperlink"/>
    <w:rsid w:val="006E10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d.ac.uk/information-services/computing/application-development/vrs/privacy-notice-for-visitor-registr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edin.ac/2KLLOG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1akenn7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17C35-865D-4DAB-8584-50996724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AUSTIN Ruth</dc:creator>
  <cp:keywords/>
  <cp:lastModifiedBy>AUSTIN Ruth</cp:lastModifiedBy>
  <cp:revision>12</cp:revision>
  <cp:lastPrinted>2015-09-24T12:51:00Z</cp:lastPrinted>
  <dcterms:created xsi:type="dcterms:W3CDTF">2018-05-21T13:24:00Z</dcterms:created>
  <dcterms:modified xsi:type="dcterms:W3CDTF">2019-05-02T14:04:00Z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